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宋体"/>
          <w:b/>
          <w:sz w:val="24"/>
          <w:szCs w:val="24"/>
        </w:rPr>
      </w:pPr>
      <w:r>
        <w:rPr>
          <w:rFonts w:eastAsia="宋体"/>
          <w:b/>
          <w:sz w:val="24"/>
          <w:szCs w:val="24"/>
        </w:rPr>
        <w:t xml:space="preserve">填表日期 </w:t>
      </w:r>
      <w:r>
        <w:rPr>
          <w:rFonts w:eastAsia="宋体"/>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49"/>
        <w:gridCol w:w="5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江苏省芒稻船闸管理所芒稻船闸上游引航道增设靠船墩工程</w:t>
            </w:r>
            <w:r>
              <w:rPr>
                <w:rFonts w:ascii="宋体" w:hAnsi="宋体" w:eastAsia="宋体"/>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740"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740"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740"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0230"/>
    <w:rsid w:val="002509B6"/>
    <w:rsid w:val="00636EB4"/>
    <w:rsid w:val="0083685C"/>
    <w:rsid w:val="00891827"/>
    <w:rsid w:val="00914E98"/>
    <w:rsid w:val="00A25451"/>
    <w:rsid w:val="00A97F95"/>
    <w:rsid w:val="00AB5355"/>
    <w:rsid w:val="00CC2BAE"/>
    <w:rsid w:val="00D051F9"/>
    <w:rsid w:val="00E538DF"/>
    <w:rsid w:val="00F2058C"/>
    <w:rsid w:val="157F6C98"/>
    <w:rsid w:val="44EB321A"/>
    <w:rsid w:val="47E01A29"/>
    <w:rsid w:val="54230E6C"/>
    <w:rsid w:val="54272267"/>
    <w:rsid w:val="58D60D12"/>
    <w:rsid w:val="6D535020"/>
    <w:rsid w:val="78AA4DF6"/>
    <w:rsid w:val="7F06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94</Words>
  <Characters>537</Characters>
  <Lines>4</Lines>
  <Paragraphs>1</Paragraphs>
  <TotalTime>3</TotalTime>
  <ScaleCrop>false</ScaleCrop>
  <LinksUpToDate>false</LinksUpToDate>
  <CharactersWithSpaces>630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2018-11-26T05:59:00Z</dcterms:created>
  <dc:creator>君榕</dc:creator>
  <cp:lastModifiedBy>Administrator</cp:lastModifiedBy>
  <dcterms:modified xsi:type="dcterms:W3CDTF">2020-06-30T08:06:45Z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